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0CD0" w14:textId="77777777" w:rsidR="0020097A" w:rsidRPr="0020097A" w:rsidRDefault="00090049" w:rsidP="0020097A">
      <w:pPr>
        <w:pStyle w:val="HEADERTEXT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55CE532A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75956A9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ХАНТЫ-МАНСИЙСКИЙ АВТОНОМНЫЙ ОКРУГ – ЮГРА</w:t>
      </w:r>
    </w:p>
    <w:p w14:paraId="695E7A84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ХАНТЫ-МАНСИЙСКИЙ РАЙОН</w:t>
      </w:r>
    </w:p>
    <w:p w14:paraId="688F1416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4026CAD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МУНИЦИПАЛЬНОЕ ОБРАЗОВАНИЕ</w:t>
      </w:r>
    </w:p>
    <w:p w14:paraId="7C101D22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СЕЛЬСКОЕ ПОСЕЛЕНИЕ НЯЛИНСКОЕ</w:t>
      </w:r>
    </w:p>
    <w:p w14:paraId="113A9DF6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0CA9C8B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СОВЕТ ДЕПУТАТОВ</w:t>
      </w:r>
    </w:p>
    <w:p w14:paraId="47E4407C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A8AB389" w14:textId="77777777" w:rsidR="0020097A" w:rsidRPr="0020097A" w:rsidRDefault="0020097A" w:rsidP="0020097A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14:paraId="5616441E" w14:textId="77777777" w:rsidR="0020097A" w:rsidRPr="0020097A" w:rsidRDefault="0020097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F401954" w14:textId="77777777" w:rsidR="0020097A" w:rsidRPr="0020097A" w:rsidRDefault="0020097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9186A9B" w14:textId="77777777" w:rsidR="0020097A" w:rsidRPr="0020097A" w:rsidRDefault="0020097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8BE93E6" w14:textId="7F30D852" w:rsidR="0020097A" w:rsidRPr="0020097A" w:rsidRDefault="0020097A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718B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>0.0</w:t>
      </w:r>
      <w:r w:rsidR="004718B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.2026                                                </w:t>
      </w:r>
      <w:r w:rsidR="002D714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               № </w:t>
      </w:r>
      <w:r w:rsidR="004718B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>0</w:t>
      </w:r>
    </w:p>
    <w:p w14:paraId="523CC55B" w14:textId="77777777" w:rsidR="0020097A" w:rsidRPr="0020097A" w:rsidRDefault="0020097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6C15FE" w14:textId="77777777" w:rsidR="0020097A" w:rsidRPr="0020097A" w:rsidRDefault="0020097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D947442" w14:textId="77777777" w:rsidR="0020097A" w:rsidRPr="0020097A" w:rsidRDefault="0077051D" w:rsidP="0020097A">
      <w:pPr>
        <w:pStyle w:val="HEADERTEXT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</w:t>
      </w:r>
      <w:r w:rsidR="00090049"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="00090049"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назначения и проведения</w:t>
      </w:r>
    </w:p>
    <w:p w14:paraId="533CF0A7" w14:textId="77777777" w:rsidR="00B0560B" w:rsidRDefault="00090049" w:rsidP="0020097A">
      <w:pPr>
        <w:pStyle w:val="HEADERTEXT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опроса граждан </w:t>
      </w:r>
      <w:r w:rsidR="00B0560B">
        <w:rPr>
          <w:rFonts w:ascii="Times New Roman" w:hAnsi="Times New Roman" w:cs="Times New Roman"/>
          <w:color w:val="auto"/>
          <w:sz w:val="28"/>
          <w:szCs w:val="28"/>
        </w:rPr>
        <w:t>на территории</w:t>
      </w:r>
    </w:p>
    <w:p w14:paraId="63E91274" w14:textId="77777777" w:rsidR="00090049" w:rsidRPr="0020097A" w:rsidRDefault="0020097A" w:rsidP="0020097A">
      <w:pPr>
        <w:pStyle w:val="HEADERTEXT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color w:val="auto"/>
          <w:sz w:val="28"/>
          <w:szCs w:val="28"/>
        </w:rPr>
        <w:t>сельско</w:t>
      </w:r>
      <w:r w:rsidR="00B0560B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B0560B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Нялинское</w:t>
      </w:r>
      <w:r w:rsidR="00090049" w:rsidRPr="002009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75D988" w14:textId="77777777" w:rsidR="0020097A" w:rsidRPr="0020097A" w:rsidRDefault="0020097A" w:rsidP="0020097A">
      <w:pPr>
        <w:pStyle w:val="HEADERTEXT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14:paraId="67273E19" w14:textId="77777777" w:rsidR="0020097A" w:rsidRPr="0020097A" w:rsidRDefault="0020097A" w:rsidP="0020097A">
      <w:pPr>
        <w:pStyle w:val="HEADERTEXT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14:paraId="6786437C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"kodeks://link/d?nd=1312062361&amp;mark=00000000000000000000000000000000000000000000000000BSA0P6"\o"’’Об общих принципах организации местного самоуправления в единой системе публичной власти’’</w:instrText>
      </w:r>
    </w:p>
    <w:p w14:paraId="24D7D64C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Федеральный закон от 20.03.2025 N 33-ФЗ</w:instrText>
      </w:r>
    </w:p>
    <w:p w14:paraId="0744EAD1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Действующий документ (действ. c 19.06.2025)"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статьей 46 Федерального закона от 20 марта 2025 года</w:t>
      </w:r>
      <w:r w:rsidR="0020097A">
        <w:rPr>
          <w:rFonts w:ascii="Times New Roman" w:hAnsi="Times New Roman" w:cs="Times New Roman"/>
          <w:sz w:val="28"/>
          <w:szCs w:val="28"/>
        </w:rPr>
        <w:t xml:space="preserve"> </w:t>
      </w:r>
      <w:r w:rsidRPr="0020097A">
        <w:rPr>
          <w:rFonts w:ascii="Times New Roman" w:hAnsi="Times New Roman" w:cs="Times New Roman"/>
          <w:sz w:val="28"/>
          <w:szCs w:val="28"/>
        </w:rPr>
        <w:t xml:space="preserve"> N 33-ФЗ "Об общих принципах организации местного самоуправления в единой системе публичной власти"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Pr="0020097A">
        <w:rPr>
          <w:rFonts w:ascii="Times New Roman" w:hAnsi="Times New Roman" w:cs="Times New Roman"/>
          <w:sz w:val="28"/>
          <w:szCs w:val="28"/>
        </w:rPr>
        <w:t xml:space="preserve">,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"kodeks://link/d?nd=411725612"\o"’’Об отдельных вопросах назначения и проведения опроса граждан в муниципальных образованиях ...’’</w:instrText>
      </w:r>
    </w:p>
    <w:p w14:paraId="79F1192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Закон Ханты-Мансийского автономного округа - Югры от 27.04.2016 N 37-оз</w:instrText>
      </w:r>
    </w:p>
    <w:p w14:paraId="315F0D71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 - Югры от 27 апреля 2016 года N 37-оз "Об отдельных вопросах назначения и проведения опроса граждан в муниципальных образованиях Ханты-Мансийского автономного округа - Югры"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Pr="0020097A">
        <w:rPr>
          <w:rFonts w:ascii="Times New Roman" w:hAnsi="Times New Roman" w:cs="Times New Roman"/>
          <w:sz w:val="28"/>
          <w:szCs w:val="28"/>
        </w:rPr>
        <w:t xml:space="preserve">,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"kodeks://link/d?nd=423876073&amp;mark=00000000000000000000000000000000000000000000000001F8U2NG"\o"’’Устав Березовского района (с изменениями на 29 января 2026 года)’’</w:instrText>
      </w:r>
    </w:p>
    <w:p w14:paraId="26936FE9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Устав Березовского района Ханты-Мансийского автономного округа - Югры от 15.04.2005 N 338</w:instrText>
      </w:r>
    </w:p>
    <w:p w14:paraId="0138F88B" w14:textId="77777777" w:rsidR="00090049" w:rsidRPr="0020097A" w:rsidRDefault="00090049" w:rsidP="0020097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="0020097A">
        <w:rPr>
          <w:rFonts w:ascii="Times New Roman" w:hAnsi="Times New Roman" w:cs="Times New Roman"/>
          <w:sz w:val="28"/>
          <w:szCs w:val="28"/>
        </w:rPr>
        <w:t>9</w:t>
      </w:r>
      <w:r w:rsidRPr="0020097A">
        <w:rPr>
          <w:rFonts w:ascii="Times New Roman" w:hAnsi="Times New Roman" w:cs="Times New Roman"/>
          <w:sz w:val="28"/>
          <w:szCs w:val="28"/>
        </w:rPr>
        <w:t xml:space="preserve"> </w:t>
      </w:r>
      <w:r w:rsidR="0020097A">
        <w:rPr>
          <w:rFonts w:ascii="Times New Roman" w:hAnsi="Times New Roman" w:cs="Times New Roman"/>
          <w:sz w:val="28"/>
          <w:szCs w:val="28"/>
        </w:rPr>
        <w:t>У</w:t>
      </w:r>
      <w:r w:rsidRPr="0020097A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20097A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A39722" w14:textId="77777777" w:rsidR="00090049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BE9B463" w14:textId="77777777" w:rsidR="0020097A" w:rsidRPr="0020097A" w:rsidRDefault="0020097A" w:rsidP="0020097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Совет депутатов сельского поселения Нялинское</w:t>
      </w:r>
    </w:p>
    <w:p w14:paraId="4FBA38C7" w14:textId="77777777" w:rsidR="0020097A" w:rsidRPr="0020097A" w:rsidRDefault="0020097A" w:rsidP="0020097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362110B9" w14:textId="77777777" w:rsidR="0020097A" w:rsidRDefault="0020097A" w:rsidP="0020097A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2D8B484C" w14:textId="77777777" w:rsidR="0020097A" w:rsidRDefault="0020097A" w:rsidP="0020097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361633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"kodeks://link/d?nd=442827562&amp;mark=000000000000000000000000000000000000000000000000001SUG0T"\o"’’О Порядке назначения и проведения опроса граждан в Березовском районе (с изменениями на: 29 января 2026 года)’’</w:instrText>
      </w:r>
    </w:p>
    <w:p w14:paraId="5A27825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Решение Думы Березовского района Ханты-Мансийского автономного округа - Югры от 21.12.2016 N 65</w:instrText>
      </w:r>
    </w:p>
    <w:p w14:paraId="38BFB27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="00CD7570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"kodeks://link/d?nd=442827562&amp;mark=000000000000000000000000000000000000000000000000001SUG0T"\o"’’О Порядке назначения и проведения опроса граждан в Березовском районе (с изменениями на: 29 января 2026 года)’’</w:instrText>
      </w:r>
    </w:p>
    <w:p w14:paraId="2D2DA8C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Решение Думы Березовского района Ханты-Мансийского автономного округа - Югры от 21.12.2016 N 65</w:instrText>
      </w:r>
    </w:p>
    <w:p w14:paraId="4BB0298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приложению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Pr="0020097A">
        <w:rPr>
          <w:rFonts w:ascii="Times New Roman" w:hAnsi="Times New Roman" w:cs="Times New Roman"/>
          <w:sz w:val="28"/>
          <w:szCs w:val="28"/>
        </w:rPr>
        <w:t>.</w:t>
      </w:r>
    </w:p>
    <w:p w14:paraId="40357D4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2. Признать утратившим силу решение </w:t>
      </w:r>
      <w:r w:rsidR="0020097A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 от 23 декабря 2020 года № 30 «Об утверждении Положения о порядке назначения и проведения опроса граждан на территории сельского поселения Нялинское».</w:t>
      </w:r>
    </w:p>
    <w:p w14:paraId="5F13DBD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3. Опубликовать решение на официальном сайте органов местного самоуправления </w:t>
      </w:r>
      <w:r w:rsidR="001334F2">
        <w:rPr>
          <w:rFonts w:ascii="Times New Roman" w:hAnsi="Times New Roman" w:cs="Times New Roman"/>
          <w:sz w:val="28"/>
          <w:szCs w:val="28"/>
        </w:rPr>
        <w:t>сельского поселения Нялинское.</w:t>
      </w:r>
    </w:p>
    <w:p w14:paraId="17E5B926" w14:textId="77777777" w:rsidR="00090049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14:paraId="62FCABD0" w14:textId="77777777" w:rsidR="00B0560B" w:rsidRPr="0020097A" w:rsidRDefault="00B0560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2582F9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C25A1D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20097A">
        <w:rPr>
          <w:rFonts w:ascii="Times New Roman" w:hAnsi="Times New Roman" w:cs="Times New Roman"/>
          <w:sz w:val="28"/>
          <w:szCs w:val="28"/>
        </w:rPr>
        <w:t>Контроль за исполнением решения оставляю за собой.</w:t>
      </w:r>
    </w:p>
    <w:p w14:paraId="2ABDCE75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EA617D3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4ECD1C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3"/>
      </w:tblGrid>
      <w:tr w:rsidR="00B0560B" w14:paraId="1538DF83" w14:textId="77777777">
        <w:tc>
          <w:tcPr>
            <w:tcW w:w="4928" w:type="dxa"/>
          </w:tcPr>
          <w:p w14:paraId="1C383D6C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34991D52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Нялинское</w:t>
            </w:r>
          </w:p>
          <w:p w14:paraId="71069865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Е.В. Мамонтова</w:t>
            </w:r>
          </w:p>
        </w:tc>
        <w:tc>
          <w:tcPr>
            <w:tcW w:w="4928" w:type="dxa"/>
          </w:tcPr>
          <w:p w14:paraId="25115114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Врип главы сельского поселения</w:t>
            </w:r>
          </w:p>
          <w:p w14:paraId="246045CF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</w:p>
          <w:p w14:paraId="1C62CC00" w14:textId="77777777" w:rsidR="00B0560B" w:rsidRDefault="00B0560B" w:rsidP="00B0560B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Е.В. Мамонтова</w:t>
            </w:r>
          </w:p>
        </w:tc>
      </w:tr>
    </w:tbl>
    <w:p w14:paraId="41E3715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D7F0A4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1DB9A46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5E3D043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FB98EEE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CAD0C37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5BA65F6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AE648E2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F8700FB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93D993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B2AB7F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0DFEC98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984851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BF1D523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178A722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5497B10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F02E030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C5F874E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7D66419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6CAE5BB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0DBF7D3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1BF18AC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1B2228BF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881EBF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B459B78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86A54C3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242949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2F4AE68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779BC8D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4435752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679C66B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8BDEAB5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8E21AE9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752F51D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33633584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008DA68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6EAF65E6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59E52982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7763891" w14:textId="77777777" w:rsidR="00B0560B" w:rsidRDefault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1D64F270" w14:textId="77777777" w:rsidR="00090049" w:rsidRPr="0020097A" w:rsidRDefault="0009004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4B56B69" w14:textId="77777777" w:rsidR="00090049" w:rsidRDefault="00090049" w:rsidP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B0560B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7EE661E0" w14:textId="77777777" w:rsidR="00B0560B" w:rsidRDefault="00B0560B" w:rsidP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</w:p>
    <w:p w14:paraId="6745BA32" w14:textId="77777777" w:rsidR="00B0560B" w:rsidRPr="0020097A" w:rsidRDefault="00B0560B" w:rsidP="00B0560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718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0.0</w:t>
      </w:r>
      <w:r w:rsidR="004718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.2026 г. № </w:t>
      </w:r>
      <w:r w:rsidR="004718B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7904F8B0" w14:textId="77777777" w:rsidR="00090049" w:rsidRPr="0020097A" w:rsidRDefault="0009004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4EC560B0" w14:textId="77777777" w:rsidR="00090049" w:rsidRPr="0020097A" w:rsidRDefault="00090049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14:paraId="051B1762" w14:textId="77777777" w:rsidR="00090049" w:rsidRPr="0020097A" w:rsidRDefault="0009004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5CBD1A" w14:textId="77777777" w:rsidR="00090049" w:rsidRPr="0020097A" w:rsidRDefault="00090049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Порядок назначения и проведения опроса граждан в </w:t>
      </w:r>
      <w:r w:rsidR="00B0560B">
        <w:rPr>
          <w:rFonts w:ascii="Times New Roman" w:hAnsi="Times New Roman" w:cs="Times New Roman"/>
          <w:b/>
          <w:bCs/>
          <w:color w:val="auto"/>
          <w:sz w:val="28"/>
          <w:szCs w:val="28"/>
        </w:rPr>
        <w:t>сельском поселении Нялинское</w:t>
      </w:r>
    </w:p>
    <w:p w14:paraId="2FCF789F" w14:textId="77777777" w:rsidR="00090049" w:rsidRPr="0020097A" w:rsidRDefault="0009004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5532E13" w14:textId="77777777" w:rsidR="00090049" w:rsidRPr="0020097A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31B5F3A" w14:textId="77777777" w:rsidR="00090049" w:rsidRPr="0020097A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Статья 1. Общие положения </w:t>
      </w:r>
    </w:p>
    <w:p w14:paraId="6C21031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1. Порядок назначения и проведения опроса граждан </w:t>
      </w:r>
      <w:r w:rsidR="0067513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 xml:space="preserve">(далее - Порядок) в соответствии с 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"kodeks://link/d?nd=1312062361&amp;mark=0000000000000000000000000000000000000000000000000064U0IK"\o"’’Об общих принципах организации местного самоуправления в единой системе публичной власти’’</w:instrText>
      </w:r>
    </w:p>
    <w:p w14:paraId="498187F0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Федеральный закон от 20.03.2025 N 33-ФЗ</w:instrText>
      </w:r>
    </w:p>
    <w:p w14:paraId="0948EDB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Действующий документ (действ. c 19.06.2025)"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Федеральным законом от 20 марта 2025 года N 33-ФЗ "Об общих принципах организации местного самоуправления в единой системе публичной власти"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="001334F2">
        <w:rPr>
          <w:rFonts w:ascii="Times New Roman" w:hAnsi="Times New Roman" w:cs="Times New Roman"/>
          <w:sz w:val="28"/>
          <w:szCs w:val="28"/>
        </w:rPr>
        <w:t xml:space="preserve"> ,</w:t>
      </w:r>
      <w:r w:rsidRPr="0020097A">
        <w:rPr>
          <w:rFonts w:ascii="Times New Roman" w:hAnsi="Times New Roman" w:cs="Times New Roman"/>
          <w:sz w:val="28"/>
          <w:szCs w:val="28"/>
        </w:rPr>
        <w:fldChar w:fldCharType="begin"/>
      </w:r>
      <w:r w:rsidRPr="0020097A">
        <w:rPr>
          <w:rFonts w:ascii="Times New Roman" w:hAnsi="Times New Roman" w:cs="Times New Roman"/>
          <w:sz w:val="28"/>
          <w:szCs w:val="28"/>
        </w:rPr>
        <w:instrText xml:space="preserve"> HYPERLINK "kodeks://link/d?nd=411725612"\o"’’Об отдельных вопросах назначения и проведения опроса граждан в муниципальных образованиях ...’’</w:instrText>
      </w:r>
    </w:p>
    <w:p w14:paraId="4DD42BB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Закон Ханты-Мансийского автономного округа - Югры от 27.04.2016 N 37-оз</w:instrText>
      </w:r>
    </w:p>
    <w:p w14:paraId="5F9D1791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документа"</w:instrText>
      </w:r>
      <w:r w:rsidR="00BA0D50" w:rsidRPr="0020097A">
        <w:rPr>
          <w:rFonts w:ascii="Times New Roman" w:hAnsi="Times New Roman" w:cs="Times New Roman"/>
          <w:sz w:val="28"/>
          <w:szCs w:val="28"/>
        </w:rPr>
      </w:r>
      <w:r w:rsidRPr="0020097A">
        <w:rPr>
          <w:rFonts w:ascii="Times New Roman" w:hAnsi="Times New Roman" w:cs="Times New Roman"/>
          <w:sz w:val="28"/>
          <w:szCs w:val="28"/>
        </w:rPr>
        <w:fldChar w:fldCharType="separate"/>
      </w:r>
      <w:r w:rsidRPr="0020097A">
        <w:rPr>
          <w:rFonts w:ascii="Times New Roman" w:hAnsi="Times New Roman" w:cs="Times New Roman"/>
          <w:sz w:val="28"/>
          <w:szCs w:val="28"/>
        </w:rPr>
        <w:t>Законом Ханты-Мансийского автономного округа - Югры от 27.04.2016 N 37-оз "Об отдельных вопросах назначения и проведения опроса граждан в муниципальных образованиях Ханты-Мансийского автономного округа - Югры"</w:t>
      </w:r>
      <w:r w:rsidRPr="0020097A">
        <w:rPr>
          <w:rFonts w:ascii="Times New Roman" w:hAnsi="Times New Roman" w:cs="Times New Roman"/>
          <w:sz w:val="28"/>
          <w:szCs w:val="28"/>
        </w:rPr>
        <w:fldChar w:fldCharType="end"/>
      </w:r>
      <w:r w:rsidRPr="0020097A">
        <w:rPr>
          <w:rFonts w:ascii="Times New Roman" w:hAnsi="Times New Roman" w:cs="Times New Roman"/>
          <w:sz w:val="28"/>
          <w:szCs w:val="28"/>
        </w:rPr>
        <w:t xml:space="preserve">, </w:t>
      </w:r>
      <w:r w:rsidR="00B0560B">
        <w:rPr>
          <w:rFonts w:ascii="Times New Roman" w:hAnsi="Times New Roman" w:cs="Times New Roman"/>
          <w:sz w:val="28"/>
          <w:szCs w:val="28"/>
        </w:rPr>
        <w:t>У</w:t>
      </w:r>
      <w:r w:rsidRPr="0020097A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B0560B">
        <w:rPr>
          <w:rFonts w:ascii="Times New Roman" w:hAnsi="Times New Roman" w:cs="Times New Roman"/>
          <w:sz w:val="28"/>
          <w:szCs w:val="28"/>
        </w:rPr>
        <w:t>сельского поселения Нялинское,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определяет порядок назначения, подготовки, проведения опроса граждан, установления и рассмотрения результатов опроса граждан </w:t>
      </w:r>
      <w:r w:rsidR="00B0560B">
        <w:rPr>
          <w:rFonts w:ascii="Times New Roman" w:hAnsi="Times New Roman" w:cs="Times New Roman"/>
          <w:sz w:val="28"/>
          <w:szCs w:val="28"/>
        </w:rPr>
        <w:t>на территории сельского поселения Нялинское,</w:t>
      </w:r>
    </w:p>
    <w:p w14:paraId="289DEF9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2. Под опросом граждан в настоящем Порядке понимается выявление мнения населения при принятии решений органами местного самоуправления и должностными лицами местного самоуправления </w:t>
      </w:r>
      <w:r w:rsidR="00B0560B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- Югры в части осуществления полномочий по решению вопросов установления общих принципов организации местного самоуправления.</w:t>
      </w:r>
    </w:p>
    <w:p w14:paraId="4DFD4C7F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3. Результаты опроса носят рекомендательный характер.</w:t>
      </w:r>
    </w:p>
    <w:p w14:paraId="096C7969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4. В опросе граждан имеют право участвовать жители </w:t>
      </w:r>
      <w:r w:rsidR="00B0560B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 w:rsidR="00B0560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75137">
        <w:rPr>
          <w:rFonts w:ascii="Times New Roman" w:hAnsi="Times New Roman" w:cs="Times New Roman"/>
          <w:sz w:val="28"/>
          <w:szCs w:val="28"/>
        </w:rPr>
        <w:t xml:space="preserve">Нялинское </w:t>
      </w:r>
      <w:r w:rsidR="00675137" w:rsidRPr="0020097A">
        <w:rPr>
          <w:rFonts w:ascii="Times New Roman" w:hAnsi="Times New Roman" w:cs="Times New Roman"/>
          <w:sz w:val="28"/>
          <w:szCs w:val="28"/>
        </w:rPr>
        <w:t>или</w:t>
      </w:r>
      <w:r w:rsidRPr="0020097A">
        <w:rPr>
          <w:rFonts w:ascii="Times New Roman" w:hAnsi="Times New Roman" w:cs="Times New Roman"/>
          <w:sz w:val="28"/>
          <w:szCs w:val="28"/>
        </w:rPr>
        <w:t xml:space="preserve"> его части, в которых предлагается реализовать инициативный проект, достигшие восемнадцатилетнего возраста.</w:t>
      </w:r>
    </w:p>
    <w:p w14:paraId="217A596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5. Участник опроса обладает одним голосом и участвует в опросе непосредственно.</w:t>
      </w:r>
    </w:p>
    <w:p w14:paraId="6DC3CCD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6. Участие в опросе является свободным и добровольным.</w:t>
      </w:r>
    </w:p>
    <w:p w14:paraId="0B95E51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7. Опрос граждан проводится на всей территории </w:t>
      </w:r>
      <w:r w:rsidR="00353566">
        <w:rPr>
          <w:rFonts w:ascii="Times New Roman" w:hAnsi="Times New Roman" w:cs="Times New Roman"/>
          <w:sz w:val="28"/>
          <w:szCs w:val="28"/>
        </w:rPr>
        <w:t xml:space="preserve">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>или на части его территории.</w:t>
      </w:r>
    </w:p>
    <w:p w14:paraId="10836C5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CE11C0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8. Подготовка, проведение и установление результатов опроса граждан осуществляются на основе принципов законности, открытости и гласности.</w:t>
      </w:r>
    </w:p>
    <w:p w14:paraId="02FD162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9. Финансирование мероприятий, связанных с подготовкой и проведением опроса, осуществляется:</w:t>
      </w:r>
    </w:p>
    <w:p w14:paraId="4246C4CF" w14:textId="77777777" w:rsidR="00353566" w:rsidRPr="00353566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1) за счет средств бюджета поселения - при проведении опроса по инициативе органов местного самоуправления или жителей поселения;</w:t>
      </w:r>
    </w:p>
    <w:p w14:paraId="2FF9045B" w14:textId="77777777" w:rsidR="00090049" w:rsidRPr="0020097A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2) за счет средств бюджета Ханты-Мансийского автономного округа – Югры - при проведении опроса по инициативе органов государственной власти Ханты-Мансийского автономного округа – Югры.</w:t>
      </w:r>
    </w:p>
    <w:p w14:paraId="7F28E8A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F724773" w14:textId="77777777" w:rsidR="00090049" w:rsidRPr="0020097A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2. Назначение опроса граждан </w:t>
      </w:r>
    </w:p>
    <w:p w14:paraId="3E2BFF7D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1. Опрос проводится по инициативе:</w:t>
      </w:r>
    </w:p>
    <w:p w14:paraId="38F529CA" w14:textId="77777777" w:rsidR="00353566" w:rsidRPr="00353566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4. Опрос граждан проводится по инициативе:</w:t>
      </w:r>
    </w:p>
    <w:p w14:paraId="3050F9E2" w14:textId="77777777" w:rsidR="00353566" w:rsidRPr="00353566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1) Совета поселения, главы поселения;</w:t>
      </w:r>
    </w:p>
    <w:p w14:paraId="2D8F223A" w14:textId="77777777" w:rsidR="00353566" w:rsidRPr="00353566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2) органов государственной власти Ханты-Мансийского автономного округа – Югры;</w:t>
      </w:r>
    </w:p>
    <w:p w14:paraId="6720DDB7" w14:textId="77777777" w:rsidR="00090049" w:rsidRPr="0020097A" w:rsidRDefault="00353566" w:rsidP="0035356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53566">
        <w:rPr>
          <w:rFonts w:ascii="Times New Roman" w:hAnsi="Times New Roman" w:cs="Times New Roman"/>
          <w:sz w:val="28"/>
          <w:szCs w:val="28"/>
        </w:rPr>
        <w:t>3) жителей поселения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72E69CBB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2. Инициатива главы </w:t>
      </w:r>
      <w:r w:rsidR="00353566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, органов государственной власти Ханты-Мансийского автономного округа - Югры, жителей </w:t>
      </w:r>
      <w:r w:rsidR="00353566">
        <w:rPr>
          <w:rFonts w:ascii="Times New Roman" w:hAnsi="Times New Roman" w:cs="Times New Roman"/>
          <w:sz w:val="28"/>
          <w:szCs w:val="28"/>
        </w:rPr>
        <w:t xml:space="preserve">сельского поселения Нялинское </w:t>
      </w:r>
      <w:r w:rsidR="00353566" w:rsidRPr="0020097A">
        <w:rPr>
          <w:rFonts w:ascii="Times New Roman" w:hAnsi="Times New Roman" w:cs="Times New Roman"/>
          <w:sz w:val="28"/>
          <w:szCs w:val="28"/>
        </w:rPr>
        <w:t>оформляется</w:t>
      </w:r>
      <w:r w:rsidRPr="0020097A">
        <w:rPr>
          <w:rFonts w:ascii="Times New Roman" w:hAnsi="Times New Roman" w:cs="Times New Roman"/>
          <w:sz w:val="28"/>
          <w:szCs w:val="28"/>
        </w:rPr>
        <w:t xml:space="preserve"> путем направления в </w:t>
      </w:r>
      <w:r w:rsidR="00353566">
        <w:rPr>
          <w:rFonts w:ascii="Times New Roman" w:hAnsi="Times New Roman" w:cs="Times New Roman"/>
          <w:sz w:val="28"/>
          <w:szCs w:val="28"/>
        </w:rPr>
        <w:t>Совет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письменного ходатайства о выдвижении инициативы о назначении опроса.</w:t>
      </w:r>
    </w:p>
    <w:p w14:paraId="14179751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353566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оформляется соответствующим решением о выдвижении инициативы о назначении опроса.</w:t>
      </w:r>
    </w:p>
    <w:p w14:paraId="6814A8C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3. Ходатайство о выдвижении инициативы о назначении опроса должно содержать формулировку вопроса (вопросов), предлагаемого (предлагаемых) при проведении опроса, и наименование территории, на которой предлагается проведение опроса.</w:t>
      </w:r>
    </w:p>
    <w:p w14:paraId="7B9B0C5D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Формулировка вопроса (вопросов), предлагаемого (предлагаемых) при проведении опроса, должна исключать его (их) множественное толкование.</w:t>
      </w:r>
    </w:p>
    <w:p w14:paraId="06364F96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4. Решение о назначении опроса граждан должно быть принято </w:t>
      </w:r>
      <w:r w:rsidR="00353566">
        <w:rPr>
          <w:rFonts w:ascii="Times New Roman" w:hAnsi="Times New Roman" w:cs="Times New Roman"/>
          <w:sz w:val="28"/>
          <w:szCs w:val="28"/>
        </w:rPr>
        <w:t>Советом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в течение трех месяцев с момента поступления инициативы проведения опроса граждан, предусмотренной частью 1 настоящей статьи. В решении </w:t>
      </w:r>
      <w:r w:rsidR="00353566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 назначении опроса граждан устанавливаются:</w:t>
      </w:r>
    </w:p>
    <w:p w14:paraId="6C97F47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1) дата и сроки проведения опроса (в случае, если опрос проводится в течение нескольких дней указываются даты начала и окончания проведения опроса);</w:t>
      </w:r>
    </w:p>
    <w:p w14:paraId="1C89BA25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14:paraId="6AB6D350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14:paraId="02D594E9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14:paraId="56BE50E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5) минимальная численность </w:t>
      </w:r>
      <w:r w:rsidR="00353566">
        <w:rPr>
          <w:rFonts w:ascii="Times New Roman" w:hAnsi="Times New Roman" w:cs="Times New Roman"/>
          <w:sz w:val="28"/>
          <w:szCs w:val="28"/>
        </w:rPr>
        <w:t>жителей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>, участвующих в опросе;</w:t>
      </w:r>
    </w:p>
    <w:p w14:paraId="5E31EEA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6) территория проведения опроса;</w:t>
      </w:r>
    </w:p>
    <w:p w14:paraId="3C9E6E5D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7) состав Комиссии по проведению опроса;</w:t>
      </w:r>
    </w:p>
    <w:p w14:paraId="24FCC7D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8) порядок идентификации участников опроса в случае проведения опроса граждан с использованием официального сайта органов местного самоуправления</w:t>
      </w:r>
      <w:r w:rsidR="00353566">
        <w:rPr>
          <w:rFonts w:ascii="Times New Roman" w:hAnsi="Times New Roman" w:cs="Times New Roman"/>
          <w:sz w:val="28"/>
          <w:szCs w:val="28"/>
        </w:rPr>
        <w:t xml:space="preserve"> Ханты-Мансийского района в разделе 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108C609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5. </w:t>
      </w:r>
      <w:r w:rsidR="00353566">
        <w:rPr>
          <w:rFonts w:ascii="Times New Roman" w:hAnsi="Times New Roman" w:cs="Times New Roman"/>
          <w:sz w:val="28"/>
          <w:szCs w:val="28"/>
        </w:rPr>
        <w:t>Совет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назначении опроса в случаях:</w:t>
      </w:r>
    </w:p>
    <w:p w14:paraId="7461A17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1) выдвижения инициативы о проведении опроса ненадлежащими субъектами;</w:t>
      </w:r>
    </w:p>
    <w:p w14:paraId="607C700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2) несоответствия вопроса (вопросов), предлагаемого (предлагаемых) для вынесения на опрос, требованиям части 2 статьи 1 настоящего Порядка и (или) части 3 настоящей статьи.</w:t>
      </w:r>
    </w:p>
    <w:p w14:paraId="20E2AB10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6. Решение </w:t>
      </w:r>
      <w:r w:rsidR="00353566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 назначении опроса подлежит официальному опубликованию в газете "</w:t>
      </w:r>
      <w:r w:rsidR="00353566">
        <w:rPr>
          <w:rFonts w:ascii="Times New Roman" w:hAnsi="Times New Roman" w:cs="Times New Roman"/>
          <w:sz w:val="28"/>
          <w:szCs w:val="28"/>
        </w:rPr>
        <w:t>Наш район</w:t>
      </w:r>
      <w:r w:rsidRPr="0020097A">
        <w:rPr>
          <w:rFonts w:ascii="Times New Roman" w:hAnsi="Times New Roman" w:cs="Times New Roman"/>
          <w:sz w:val="28"/>
          <w:szCs w:val="28"/>
        </w:rPr>
        <w:t xml:space="preserve">" и размещению на официальном сайте органов местного самоуправления </w:t>
      </w:r>
      <w:r w:rsidR="00353566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20097A">
        <w:rPr>
          <w:rFonts w:ascii="Times New Roman" w:hAnsi="Times New Roman" w:cs="Times New Roman"/>
          <w:sz w:val="28"/>
          <w:szCs w:val="28"/>
        </w:rPr>
        <w:t xml:space="preserve"> </w:t>
      </w:r>
      <w:r w:rsidR="00353566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>не менее чем за десять дней до дня проведения опроса.</w:t>
      </w:r>
    </w:p>
    <w:p w14:paraId="32C95B95" w14:textId="77777777" w:rsidR="00090049" w:rsidRPr="0020097A" w:rsidRDefault="0009004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1CB23A4" w14:textId="77777777" w:rsidR="00090049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3. Комиссия по проведению опроса </w:t>
      </w:r>
    </w:p>
    <w:p w14:paraId="1923337B" w14:textId="77777777" w:rsidR="00353566" w:rsidRPr="0020097A" w:rsidRDefault="0035356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67AB48C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1. Подготовку и проведение опроса граждан осуществляет Комиссия по проведению опроса граждан (далее - Комиссия).</w:t>
      </w:r>
    </w:p>
    <w:p w14:paraId="5C6D47E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2. Состав Комиссии формируется </w:t>
      </w:r>
      <w:r w:rsidR="00353566">
        <w:rPr>
          <w:rFonts w:ascii="Times New Roman" w:hAnsi="Times New Roman" w:cs="Times New Roman"/>
          <w:sz w:val="28"/>
          <w:szCs w:val="28"/>
        </w:rPr>
        <w:t xml:space="preserve">Советом депутатов сельского поселения </w:t>
      </w:r>
      <w:r w:rsidR="00675137">
        <w:rPr>
          <w:rFonts w:ascii="Times New Roman" w:hAnsi="Times New Roman" w:cs="Times New Roman"/>
          <w:sz w:val="28"/>
          <w:szCs w:val="28"/>
        </w:rPr>
        <w:t xml:space="preserve">Нялинское </w:t>
      </w:r>
      <w:r w:rsidR="00675137" w:rsidRPr="0020097A">
        <w:rPr>
          <w:rFonts w:ascii="Times New Roman" w:hAnsi="Times New Roman" w:cs="Times New Roman"/>
          <w:sz w:val="28"/>
          <w:szCs w:val="28"/>
        </w:rPr>
        <w:t>на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основе предложений инициаторов проведения опроса.</w:t>
      </w:r>
    </w:p>
    <w:p w14:paraId="676C829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3. В состав Комиссии включаются депутаты </w:t>
      </w:r>
      <w:r w:rsidR="00353566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, представители администрации </w:t>
      </w:r>
      <w:r w:rsidR="00353566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>, к компетенции которых относится решение вопроса (вопросов), выносимого (выносимых) на опрос, а также могут включаться представители органов государственной власти Ханты-Мансийского автономного округа - Югры (при проведении опроса граждан по инициативе органов государственной власти Ханты-Мансийского автономного округа - Югры), иных организаций и общественных объединений.</w:t>
      </w:r>
    </w:p>
    <w:p w14:paraId="48DAEFF6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4. Председатель и секретарь Комиссии избираются открытым голосованием на первом заседании из числа членов Комиссии.</w:t>
      </w:r>
    </w:p>
    <w:p w14:paraId="12349C0B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5. Деятельность Комиссии осуществляется на основе коллегиальности. Заседание Комиссии считается правомочным, если в нем приняли участие не менее половины от установленного числа членов Комиссии.</w:t>
      </w:r>
    </w:p>
    <w:p w14:paraId="07530626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6. Решение принимается большинством голосов членов Комиссии.</w:t>
      </w:r>
    </w:p>
    <w:p w14:paraId="171FA37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7. Комиссия:</w:t>
      </w:r>
    </w:p>
    <w:p w14:paraId="33CEE6E5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1) организует проведение опроса в соответствии с требованиями действующего законодательства, </w:t>
      </w:r>
      <w:r w:rsidR="00353566">
        <w:rPr>
          <w:rFonts w:ascii="Times New Roman" w:hAnsi="Times New Roman" w:cs="Times New Roman"/>
          <w:sz w:val="28"/>
          <w:szCs w:val="28"/>
        </w:rPr>
        <w:t>Устава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и настоящего Порядка;</w:t>
      </w:r>
    </w:p>
    <w:p w14:paraId="237CB0CA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19707CF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2) осуществляет контроль за соблюдением прав населения </w:t>
      </w:r>
      <w:r w:rsidR="00353566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на участие в опросе;</w:t>
      </w:r>
    </w:p>
    <w:p w14:paraId="1A133C2F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3) обеспечивает изготовление опросных листов по форме, указанной в </w:t>
      </w:r>
      <w:r w:rsidR="00353566">
        <w:rPr>
          <w:rFonts w:ascii="Times New Roman" w:hAnsi="Times New Roman" w:cs="Times New Roman"/>
          <w:sz w:val="28"/>
          <w:szCs w:val="28"/>
        </w:rPr>
        <w:t>решении Совета депутатов сельского поселения Нялинское;</w:t>
      </w:r>
    </w:p>
    <w:p w14:paraId="6EF8A27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4) может привлекать иных лиц к сбору подписей при опросе;</w:t>
      </w:r>
    </w:p>
    <w:p w14:paraId="537D172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5) устанавливает итоги опроса путем составления протокола установления результатов опроса;</w:t>
      </w:r>
    </w:p>
    <w:p w14:paraId="00ED9DF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6) передает результаты опроса граждан инициатору проведения опроса;</w:t>
      </w:r>
    </w:p>
    <w:p w14:paraId="36D1D70F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7) по вопросам материально-технического и организационного обеспечения сотрудничает с ответственными структурными подразделениями администрации </w:t>
      </w:r>
      <w:r w:rsidR="00353566">
        <w:rPr>
          <w:rFonts w:ascii="Times New Roman" w:hAnsi="Times New Roman" w:cs="Times New Roman"/>
          <w:sz w:val="28"/>
          <w:szCs w:val="28"/>
        </w:rPr>
        <w:t>сельского поселения Нялинское;</w:t>
      </w:r>
    </w:p>
    <w:p w14:paraId="2B343B7C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8) осуществляет иные полномочия, связанные с организацией проведения опроса.</w:t>
      </w:r>
    </w:p>
    <w:p w14:paraId="0DDACB9B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8. Деятельность членов Комиссии осуществляется на общественных началах.</w:t>
      </w:r>
    </w:p>
    <w:p w14:paraId="1DC1BEB2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9. Привлечение иных лиц к осуществлению опроса может производиться на общественной и (или) договорной основе в пределах установленного размера финансирования расходов, связанных с подготовкой и проведением опроса, в соответствии с действующим законодательством.</w:t>
      </w:r>
    </w:p>
    <w:p w14:paraId="2CBD6DC9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10. Материально-техническое и организационное обеспечение деятельности Комиссии осуществляется администрацией </w:t>
      </w:r>
      <w:r w:rsidR="00353566">
        <w:rPr>
          <w:rFonts w:ascii="Times New Roman" w:hAnsi="Times New Roman" w:cs="Times New Roman"/>
          <w:sz w:val="28"/>
          <w:szCs w:val="28"/>
        </w:rPr>
        <w:t>сельского поселения Нялинское.</w:t>
      </w:r>
    </w:p>
    <w:p w14:paraId="7A29778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11. Полномочия Комиссии прекращаются после составления протокола установления результатов опроса и передачи его инициатору.</w:t>
      </w:r>
    </w:p>
    <w:p w14:paraId="23DC83FD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5DC04F0F" w14:textId="77777777" w:rsidR="00090049" w:rsidRPr="0020097A" w:rsidRDefault="00090049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A5DD99" w14:textId="77777777" w:rsidR="00353566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4. Порядок проведения опроса и установления его результатов</w:t>
      </w:r>
    </w:p>
    <w:p w14:paraId="373306AE" w14:textId="77777777" w:rsidR="00090049" w:rsidRPr="0020097A" w:rsidRDefault="0009004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7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B9421B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1. Опрос проводится не позднее трех месяцев со дня принятия решения </w:t>
      </w:r>
      <w:r w:rsidR="00353566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Нялинское </w:t>
      </w:r>
      <w:r w:rsidRPr="0020097A">
        <w:rPr>
          <w:rFonts w:ascii="Times New Roman" w:hAnsi="Times New Roman" w:cs="Times New Roman"/>
          <w:sz w:val="28"/>
          <w:szCs w:val="28"/>
        </w:rPr>
        <w:t xml:space="preserve">о назначении опроса. Для проведения опроса граждан может использоваться официальный сайт органов местного самоуправления </w:t>
      </w:r>
      <w:r w:rsidR="00353566">
        <w:rPr>
          <w:rFonts w:ascii="Times New Roman" w:hAnsi="Times New Roman" w:cs="Times New Roman"/>
          <w:sz w:val="28"/>
          <w:szCs w:val="28"/>
        </w:rPr>
        <w:t>Ханты-Мансийского района в разделе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</w:t>
      </w:r>
    </w:p>
    <w:p w14:paraId="3CDE67E3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2. Опрос проводится в срок, определенный решением </w:t>
      </w:r>
      <w:r w:rsidR="00873F04"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Pr="0020097A">
        <w:rPr>
          <w:rFonts w:ascii="Times New Roman" w:hAnsi="Times New Roman" w:cs="Times New Roman"/>
          <w:sz w:val="28"/>
          <w:szCs w:val="28"/>
        </w:rPr>
        <w:t xml:space="preserve"> о назначении опроса, среди граждан, проживающих на территории проведения опроса.</w:t>
      </w:r>
    </w:p>
    <w:p w14:paraId="3B44335A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0049" w:rsidRPr="0020097A">
        <w:rPr>
          <w:rFonts w:ascii="Times New Roman" w:hAnsi="Times New Roman" w:cs="Times New Roman"/>
          <w:sz w:val="28"/>
          <w:szCs w:val="28"/>
        </w:rPr>
        <w:t>. Опрос проводится путем заполнения опрашиваемым опросного листа.</w:t>
      </w:r>
    </w:p>
    <w:p w14:paraId="4272CCE7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049" w:rsidRPr="0020097A">
        <w:rPr>
          <w:rFonts w:ascii="Times New Roman" w:hAnsi="Times New Roman" w:cs="Times New Roman"/>
          <w:sz w:val="28"/>
          <w:szCs w:val="28"/>
        </w:rPr>
        <w:t>. Лицо, осуществляющее опрос, обязано ознакомить опрашиваемого с вопросом (вопросами), предлагаемым (предлагаемыми) при проведении опроса.</w:t>
      </w:r>
    </w:p>
    <w:p w14:paraId="492B7F27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0049" w:rsidRPr="0020097A">
        <w:rPr>
          <w:rFonts w:ascii="Times New Roman" w:hAnsi="Times New Roman" w:cs="Times New Roman"/>
          <w:sz w:val="28"/>
          <w:szCs w:val="28"/>
        </w:rPr>
        <w:t>. Комиссия устанавливает результаты опроса путем обработки полученных данных и составляет протокол, в котором указываются:</w:t>
      </w:r>
    </w:p>
    <w:p w14:paraId="24B9CEB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дата составления протокола;</w:t>
      </w:r>
    </w:p>
    <w:p w14:paraId="073C0A44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сроки проведения опроса: дата начала и дата окончания;</w:t>
      </w:r>
    </w:p>
    <w:p w14:paraId="256286A1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FD3A39B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территория опроса;</w:t>
      </w:r>
    </w:p>
    <w:p w14:paraId="0538585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14:paraId="5DA1ABB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число граждан, принявших участие в опросе;</w:t>
      </w:r>
    </w:p>
    <w:p w14:paraId="1E456878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результаты опроса;</w:t>
      </w:r>
    </w:p>
    <w:p w14:paraId="67C5870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инициалы и подпись председателя Комиссии, секретаря Комиссии и ее членов.</w:t>
      </w:r>
    </w:p>
    <w:p w14:paraId="1FDA03AB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049" w:rsidRPr="0020097A">
        <w:rPr>
          <w:rFonts w:ascii="Times New Roman" w:hAnsi="Times New Roman" w:cs="Times New Roman"/>
          <w:sz w:val="28"/>
          <w:szCs w:val="28"/>
        </w:rPr>
        <w:t>. Опрос признается недействительным, если более 50 процентов опросных листов признаны недействительными.</w:t>
      </w:r>
    </w:p>
    <w:p w14:paraId="09CB6EB9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Недействительными признаются опросные листы неустановленного образца, а также листы, по которым невозможно достоверно установить мнение участников опроса.</w:t>
      </w:r>
    </w:p>
    <w:p w14:paraId="5C635A24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0049" w:rsidRPr="0020097A">
        <w:rPr>
          <w:rFonts w:ascii="Times New Roman" w:hAnsi="Times New Roman" w:cs="Times New Roman"/>
          <w:sz w:val="28"/>
          <w:szCs w:val="28"/>
        </w:rPr>
        <w:t xml:space="preserve">. Опрос признается несостоявшимся в случае, если число граждан, принявших участие в опросе, меньше минимального числа граждан, установленного в решении </w:t>
      </w:r>
      <w:r>
        <w:rPr>
          <w:rFonts w:ascii="Times New Roman" w:hAnsi="Times New Roman" w:cs="Times New Roman"/>
          <w:sz w:val="28"/>
          <w:szCs w:val="28"/>
        </w:rPr>
        <w:t>Совета депутатов сельского поселения Нялинское</w:t>
      </w:r>
      <w:r w:rsidR="00090049" w:rsidRPr="0020097A">
        <w:rPr>
          <w:rFonts w:ascii="Times New Roman" w:hAnsi="Times New Roman" w:cs="Times New Roman"/>
          <w:sz w:val="28"/>
          <w:szCs w:val="28"/>
        </w:rPr>
        <w:t xml:space="preserve"> о назначении опроса.</w:t>
      </w:r>
    </w:p>
    <w:p w14:paraId="6A85F3FD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0049" w:rsidRPr="0020097A">
        <w:rPr>
          <w:rFonts w:ascii="Times New Roman" w:hAnsi="Times New Roman" w:cs="Times New Roman"/>
          <w:sz w:val="28"/>
          <w:szCs w:val="28"/>
        </w:rPr>
        <w:t>. В течение 7 дней со дня окончания опроса Комиссия направляет по одному экземпляру протокола установления результатов опроса граждан:</w:t>
      </w:r>
    </w:p>
    <w:p w14:paraId="2FEE13BE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>- инициатору проведения опроса с приложенными сшитыми и пронумерованными опросными листами;</w:t>
      </w:r>
    </w:p>
    <w:p w14:paraId="5B7829E7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0097A">
        <w:rPr>
          <w:rFonts w:ascii="Times New Roman" w:hAnsi="Times New Roman" w:cs="Times New Roman"/>
          <w:sz w:val="28"/>
          <w:szCs w:val="28"/>
        </w:rPr>
        <w:t xml:space="preserve">- </w:t>
      </w:r>
      <w:r w:rsidR="00873F04">
        <w:rPr>
          <w:rFonts w:ascii="Times New Roman" w:hAnsi="Times New Roman" w:cs="Times New Roman"/>
          <w:sz w:val="28"/>
          <w:szCs w:val="28"/>
        </w:rPr>
        <w:t>в Совет депутатов сельского поселения Нялинское.</w:t>
      </w:r>
    </w:p>
    <w:p w14:paraId="2BEC6081" w14:textId="77777777" w:rsidR="00090049" w:rsidRPr="0020097A" w:rsidRDefault="00873F0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0049" w:rsidRPr="0020097A">
        <w:rPr>
          <w:rFonts w:ascii="Times New Roman" w:hAnsi="Times New Roman" w:cs="Times New Roman"/>
          <w:sz w:val="28"/>
          <w:szCs w:val="28"/>
        </w:rPr>
        <w:t>. Результаты опроса подлежат обнародованию. Дума района обеспечивает официальное опубликование результатов опроса в газете "</w:t>
      </w:r>
      <w:r>
        <w:rPr>
          <w:rFonts w:ascii="Times New Roman" w:hAnsi="Times New Roman" w:cs="Times New Roman"/>
          <w:sz w:val="28"/>
          <w:szCs w:val="28"/>
        </w:rPr>
        <w:t>Наш район</w:t>
      </w:r>
      <w:r w:rsidR="00090049" w:rsidRPr="0020097A">
        <w:rPr>
          <w:rFonts w:ascii="Times New Roman" w:hAnsi="Times New Roman" w:cs="Times New Roman"/>
          <w:sz w:val="28"/>
          <w:szCs w:val="28"/>
        </w:rPr>
        <w:t xml:space="preserve">" и размещение на официальном веб-сайте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090049" w:rsidRPr="0020097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в течение семи дней с момента получения протокола установления результатов опроса.</w:t>
      </w:r>
    </w:p>
    <w:p w14:paraId="263F09AF" w14:textId="77777777" w:rsidR="00090049" w:rsidRPr="0020097A" w:rsidRDefault="0009004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90049" w:rsidRPr="0020097A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688C" w14:textId="77777777" w:rsidR="00C21C13" w:rsidRDefault="00C21C13">
      <w:pPr>
        <w:spacing w:after="0" w:line="240" w:lineRule="auto"/>
      </w:pPr>
      <w:r>
        <w:separator/>
      </w:r>
    </w:p>
  </w:endnote>
  <w:endnote w:type="continuationSeparator" w:id="0">
    <w:p w14:paraId="473739D3" w14:textId="77777777" w:rsidR="00C21C13" w:rsidRDefault="00C2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3EF2" w14:textId="77777777" w:rsidR="00C21C13" w:rsidRDefault="00C21C13">
      <w:pPr>
        <w:spacing w:after="0" w:line="240" w:lineRule="auto"/>
      </w:pPr>
      <w:r>
        <w:separator/>
      </w:r>
    </w:p>
  </w:footnote>
  <w:footnote w:type="continuationSeparator" w:id="0">
    <w:p w14:paraId="3E385203" w14:textId="77777777" w:rsidR="00C21C13" w:rsidRDefault="00C21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4A"/>
    <w:rsid w:val="00090049"/>
    <w:rsid w:val="001334F2"/>
    <w:rsid w:val="0020097A"/>
    <w:rsid w:val="002D714A"/>
    <w:rsid w:val="00353566"/>
    <w:rsid w:val="004718B5"/>
    <w:rsid w:val="00675137"/>
    <w:rsid w:val="006A5729"/>
    <w:rsid w:val="0077051D"/>
    <w:rsid w:val="008225CC"/>
    <w:rsid w:val="00873F04"/>
    <w:rsid w:val="00B0560B"/>
    <w:rsid w:val="00B73435"/>
    <w:rsid w:val="00BA0D50"/>
    <w:rsid w:val="00C21C13"/>
    <w:rsid w:val="00CB29A3"/>
    <w:rsid w:val="00CD7570"/>
    <w:rsid w:val="00D073C8"/>
    <w:rsid w:val="00D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8D5B6"/>
  <w14:defaultImageDpi w14:val="0"/>
  <w15:docId w15:val="{ED20665E-CAAF-4925-AF18-D0923EAA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00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0097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0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0097A"/>
    <w:rPr>
      <w:rFonts w:cs="Times New Roman"/>
    </w:rPr>
  </w:style>
  <w:style w:type="table" w:styleId="a7">
    <w:name w:val="Table Grid"/>
    <w:basedOn w:val="a1"/>
    <w:uiPriority w:val="39"/>
    <w:rsid w:val="00B0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48;&#1050;\Desktop\&#1050;&#1040;&#1044;&#1056;&#1067;%202\&#1057;&#1054;&#1042;&#1045;&#1058;\2026\&#1088;&#1077;&#1096;&#1077;&#1085;&#1080;&#1103;%20&#1074;&#1086;&#1088;&#1076;\&#1056;&#1077;&#1096;&#1077;&#1085;&#1080;&#1077;%20&#8470;%2010%20%20&#1086;&#1087;&#1088;&#1086;&#1089;%20&#1075;&#1088;&#1072;&#1078;&#1076;&#1072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№ 10  опрос граждан.dot</Template>
  <TotalTime>2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О Порядке назначения и проведения опроса граждан в Березовском районе (с изменениями на: 29 января 2026 года)</vt:lpstr>
      <vt:lpstr>        Об утверждении  Порядка назначения и проведения</vt:lpstr>
      <vt:lpstr>        опроса граждан на территории</vt:lpstr>
      <vt:lpstr>        сельского поселения Нялинское </vt:lpstr>
      <vt:lpstr>        </vt:lpstr>
      <vt:lpstr>        </vt:lpstr>
      <vt:lpstr>        Порядок назначения и проведения опроса граждан в сельском поселении Нялинское</vt:lpstr>
    </vt:vector>
  </TitlesOfParts>
  <Company/>
  <LinksUpToDate>false</LinksUpToDate>
  <CharactersWithSpaces>14414</CharactersWithSpaces>
  <SharedDoc>false</SharedDoc>
  <HLinks>
    <vt:vector size="42" baseType="variant">
      <vt:variant>
        <vt:i4>1245254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kodeks://link/d?nd=411725612</vt:lpwstr>
      </vt:variant>
      <vt:variant>
        <vt:lpwstr/>
      </vt:variant>
      <vt:variant>
        <vt:i4>2228327</vt:i4>
      </vt:variant>
      <vt:variant>
        <vt:i4>15</vt:i4>
      </vt:variant>
      <vt:variant>
        <vt:i4>0</vt:i4>
      </vt:variant>
      <vt:variant>
        <vt:i4>5</vt:i4>
      </vt:variant>
      <vt:variant>
        <vt:lpwstr>kodeks://link/d?nd=1312062361&amp;mark=0000000000000000000000000000000000000000000000000064U0IK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kodeks://link/d?nd=442827562&amp;mark=000000000000000000000000000000000000000000000000001SUG0T</vt:lpwstr>
      </vt:variant>
      <vt:variant>
        <vt:lpwstr/>
      </vt:variant>
      <vt:variant>
        <vt:i4>6357025</vt:i4>
      </vt:variant>
      <vt:variant>
        <vt:i4>9</vt:i4>
      </vt:variant>
      <vt:variant>
        <vt:i4>0</vt:i4>
      </vt:variant>
      <vt:variant>
        <vt:i4>5</vt:i4>
      </vt:variant>
      <vt:variant>
        <vt:lpwstr>kodeks://link/d?nd=442827562&amp;mark=000000000000000000000000000000000000000000000000001SUG0T</vt:lpwstr>
      </vt:variant>
      <vt:variant>
        <vt:lpwstr/>
      </vt:variant>
      <vt:variant>
        <vt:i4>7143470</vt:i4>
      </vt:variant>
      <vt:variant>
        <vt:i4>6</vt:i4>
      </vt:variant>
      <vt:variant>
        <vt:i4>0</vt:i4>
      </vt:variant>
      <vt:variant>
        <vt:i4>5</vt:i4>
      </vt:variant>
      <vt:variant>
        <vt:lpwstr>kodeks://link/d?nd=423876073&amp;mark=00000000000000000000000000000000000000000000000001F8U2NG</vt:lpwstr>
      </vt:variant>
      <vt:variant>
        <vt:lpwstr/>
      </vt:variant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kodeks://link/d?nd=411725612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kodeks://link/d?nd=1312062361&amp;mark=00000000000000000000000000000000000000000000000000BSA0P6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назначения и проведения опроса граждан в Березовском районе (с изменениями на: 29 января 2026 года)</dc:title>
  <dc:subject/>
  <dc:creator>УИК</dc:creator>
  <cp:keywords/>
  <dc:description/>
  <cp:lastModifiedBy>УИК</cp:lastModifiedBy>
  <cp:revision>2</cp:revision>
  <cp:lastPrinted>2026-04-30T05:11:00Z</cp:lastPrinted>
  <dcterms:created xsi:type="dcterms:W3CDTF">2026-05-04T11:21:00Z</dcterms:created>
  <dcterms:modified xsi:type="dcterms:W3CDTF">2026-05-04T11:23:00Z</dcterms:modified>
</cp:coreProperties>
</file>